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BE32" w14:textId="77777777" w:rsidR="00CA1269" w:rsidRDefault="005168B5">
      <w:pPr>
        <w:snapToGrid w:val="0"/>
        <w:spacing w:line="440" w:lineRule="exac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國立臺灣科技大學</w:t>
      </w:r>
    </w:p>
    <w:p w14:paraId="6CC4620C" w14:textId="77777777" w:rsidR="00CA1269" w:rsidRDefault="005168B5">
      <w:pPr>
        <w:snapToGrid w:val="0"/>
        <w:spacing w:line="440" w:lineRule="exac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____</w:t>
      </w:r>
      <w:r>
        <w:rPr>
          <w:rFonts w:eastAsia="標楷體"/>
          <w:sz w:val="32"/>
        </w:rPr>
        <w:t>年度獎助國內大專生短期來校參與研究計畫申請書</w:t>
      </w:r>
    </w:p>
    <w:p w14:paraId="44F2570D" w14:textId="77777777" w:rsidR="00CA1269" w:rsidRDefault="005168B5">
      <w:pPr>
        <w:snapToGrid w:val="0"/>
        <w:spacing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>一、綜合資料：</w:t>
      </w: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2443"/>
        <w:gridCol w:w="2278"/>
        <w:gridCol w:w="284"/>
        <w:gridCol w:w="1417"/>
        <w:gridCol w:w="2351"/>
      </w:tblGrid>
      <w:tr w:rsidR="00CA1269" w14:paraId="75CC3448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26EC2" w14:textId="77777777" w:rsidR="00CA1269" w:rsidRDefault="005168B5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/>
              </w:rPr>
              <w:t>︻</w:t>
            </w:r>
            <w:proofErr w:type="gramEnd"/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生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/>
              </w:rPr>
              <w:t>︼</w:t>
            </w:r>
            <w:proofErr w:type="gramEnd"/>
          </w:p>
        </w:tc>
        <w:tc>
          <w:tcPr>
            <w:tcW w:w="24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FC492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5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E271" w14:textId="77777777" w:rsidR="00CA1269" w:rsidRDefault="00CA126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FD4E1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</w:t>
            </w:r>
          </w:p>
          <w:p w14:paraId="70468EAE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　碼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CAC55" w14:textId="77777777" w:rsidR="00CA1269" w:rsidRDefault="00CA126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A1269" w14:paraId="3DAFA1F0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EB494" w14:textId="77777777" w:rsidR="00CA1269" w:rsidRDefault="00CA126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26683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校、</w:t>
            </w:r>
          </w:p>
          <w:p w14:paraId="650373C6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D5802" w14:textId="77777777" w:rsidR="00CA1269" w:rsidRDefault="00CA126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61FD6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　話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05026" w14:textId="77777777" w:rsidR="00CA1269" w:rsidRDefault="00CA1269">
            <w:pPr>
              <w:snapToGrid w:val="0"/>
              <w:ind w:firstLine="240"/>
              <w:jc w:val="both"/>
              <w:rPr>
                <w:rFonts w:eastAsia="標楷體"/>
              </w:rPr>
            </w:pPr>
          </w:p>
        </w:tc>
      </w:tr>
      <w:tr w:rsidR="00CA1269" w14:paraId="5FF02CE6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44FC1" w14:textId="77777777" w:rsidR="00CA1269" w:rsidRDefault="00CA126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4513D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生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研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究</w:t>
            </w:r>
          </w:p>
          <w:p w14:paraId="563D7EDB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86E67" w14:textId="77777777" w:rsidR="00CA1269" w:rsidRDefault="00CA126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A1269" w14:paraId="7E3D6440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75856" w14:textId="77777777" w:rsidR="00CA1269" w:rsidRDefault="00CA126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49A7A" w14:textId="77777777" w:rsidR="00CA1269" w:rsidRDefault="005168B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研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間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74635" w14:textId="77777777" w:rsidR="00CA1269" w:rsidRDefault="005168B5">
            <w:pPr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/>
              </w:rPr>
              <w:t>日底止，共計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個月</w:t>
            </w:r>
          </w:p>
        </w:tc>
      </w:tr>
      <w:tr w:rsidR="00CA1269" w14:paraId="1CBFE1EE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BD4FA" w14:textId="77777777" w:rsidR="00CA1269" w:rsidRDefault="00CA126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639AF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箱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D7A0" w14:textId="77777777" w:rsidR="00CA1269" w:rsidRDefault="00CA126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A1269" w14:paraId="5BEA19F3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B21E9" w14:textId="77777777" w:rsidR="00CA1269" w:rsidRDefault="00CA126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08ED5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曾獲得本校大專學生參與研究計畫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45B25" w14:textId="77777777" w:rsidR="00CA1269" w:rsidRDefault="005168B5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計畫名稱：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                      </w:t>
            </w:r>
            <w:r>
              <w:rPr>
                <w:rFonts w:eastAsia="標楷體"/>
              </w:rPr>
              <w:t>）</w:t>
            </w:r>
          </w:p>
          <w:p w14:paraId="53396525" w14:textId="77777777" w:rsidR="00CA1269" w:rsidRDefault="005168B5"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</w:tr>
      <w:tr w:rsidR="00CA1269" w14:paraId="4870E6BC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2737E" w14:textId="77777777" w:rsidR="00CA1269" w:rsidRDefault="005168B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指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導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授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5780B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B44F1" w14:textId="77777777" w:rsidR="00CA1269" w:rsidRDefault="00CA126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0B0A2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523F3" w14:textId="77777777" w:rsidR="00CA1269" w:rsidRDefault="00CA126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A1269" w14:paraId="71758FD2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0A2C0" w14:textId="77777777" w:rsidR="00CA1269" w:rsidRDefault="00CA126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05B2B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65C08" w14:textId="77777777" w:rsidR="00CA1269" w:rsidRDefault="00CA126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A1269" w14:paraId="43DAE135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B613A" w14:textId="77777777" w:rsidR="00CA1269" w:rsidRDefault="00CA126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DC451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0D86" w14:textId="77777777" w:rsidR="00CA1269" w:rsidRDefault="00CA126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0AD10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箱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C216B" w14:textId="77777777" w:rsidR="00CA1269" w:rsidRDefault="00CA126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A1269" w14:paraId="56F7F2A0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E9834" w14:textId="77777777" w:rsidR="00CA1269" w:rsidRDefault="005168B5">
            <w:pPr>
              <w:ind w:left="113" w:right="113"/>
              <w:jc w:val="center"/>
            </w:pPr>
            <w:r>
              <w:rPr>
                <w:rFonts w:eastAsia="標楷體"/>
                <w:kern w:val="0"/>
              </w:rPr>
              <w:t>補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助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經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費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1D696" w14:textId="77777777" w:rsidR="00CA1269" w:rsidRDefault="005168B5">
            <w:pPr>
              <w:ind w:right="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20E36" w14:textId="77777777" w:rsidR="00CA1269" w:rsidRDefault="005168B5">
            <w:pPr>
              <w:ind w:right="1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額</w:t>
            </w:r>
          </w:p>
        </w:tc>
        <w:tc>
          <w:tcPr>
            <w:tcW w:w="405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7FFA9" w14:textId="77777777" w:rsidR="00CA1269" w:rsidRDefault="005168B5">
            <w:pPr>
              <w:ind w:right="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明</w:t>
            </w:r>
          </w:p>
        </w:tc>
      </w:tr>
      <w:tr w:rsidR="00CA1269" w14:paraId="00CF3D90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3C443" w14:textId="77777777" w:rsidR="00CA1269" w:rsidRDefault="00CA1269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CF38A" w14:textId="77777777" w:rsidR="00CA1269" w:rsidRDefault="005168B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研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助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金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7CD9F" w14:textId="77777777" w:rsidR="00CA1269" w:rsidRDefault="005168B5">
            <w:pPr>
              <w:tabs>
                <w:tab w:val="left" w:pos="557"/>
                <w:tab w:val="center" w:pos="1155"/>
              </w:tabs>
              <w:ind w:right="56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20,000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845ED" w14:textId="77777777" w:rsidR="00CA1269" w:rsidRDefault="005168B5">
            <w:pPr>
              <w:ind w:right="53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個月最高補助研究助學金新臺幣</w:t>
            </w:r>
            <w:r>
              <w:rPr>
                <w:rFonts w:eastAsia="標楷體"/>
              </w:rPr>
              <w:t>20,000</w:t>
            </w:r>
            <w:r>
              <w:rPr>
                <w:rFonts w:eastAsia="標楷體"/>
              </w:rPr>
              <w:t>元。</w:t>
            </w:r>
          </w:p>
        </w:tc>
      </w:tr>
      <w:tr w:rsidR="00CA1269" w14:paraId="09F82C11" w14:textId="77777777">
        <w:tblPrEx>
          <w:tblCellMar>
            <w:top w:w="0" w:type="dxa"/>
            <w:bottom w:w="0" w:type="dxa"/>
          </w:tblCellMar>
        </w:tblPrEx>
        <w:trPr>
          <w:cantSplit/>
          <w:trHeight w:val="827"/>
          <w:jc w:val="center"/>
        </w:trPr>
        <w:tc>
          <w:tcPr>
            <w:tcW w:w="9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97416" w14:textId="77777777" w:rsidR="00CA1269" w:rsidRDefault="00CA1269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7415E" w14:textId="77777777" w:rsidR="00CA1269" w:rsidRDefault="00516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37C2B" w14:textId="77777777" w:rsidR="00CA1269" w:rsidRDefault="005168B5">
            <w:pPr>
              <w:ind w:right="56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20,000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F449F" w14:textId="77777777" w:rsidR="00CA1269" w:rsidRDefault="00CA1269">
            <w:pPr>
              <w:rPr>
                <w:rFonts w:eastAsia="標楷體"/>
              </w:rPr>
            </w:pPr>
          </w:p>
        </w:tc>
      </w:tr>
    </w:tbl>
    <w:p w14:paraId="10BF4F06" w14:textId="77777777" w:rsidR="00CA1269" w:rsidRDefault="005168B5">
      <w:pPr>
        <w:widowControl/>
        <w:ind w:firstLine="480"/>
      </w:pPr>
      <w:r>
        <w:rPr>
          <w:rFonts w:eastAsia="標楷體"/>
          <w:color w:val="FFFFFF"/>
        </w:rPr>
        <w:t xml:space="preserve">                                        </w:t>
      </w:r>
      <w:proofErr w:type="gramStart"/>
      <w:r>
        <w:rPr>
          <w:rFonts w:eastAsia="標楷體"/>
          <w:color w:val="FFFFFF"/>
        </w:rPr>
        <w:t>汐</w:t>
      </w:r>
      <w:proofErr w:type="gramEnd"/>
      <w:r>
        <w:rPr>
          <w:rFonts w:eastAsia="標楷體"/>
          <w:color w:val="FFFFFF"/>
        </w:rPr>
        <w:t>系</w:t>
      </w:r>
    </w:p>
    <w:p w14:paraId="164755E9" w14:textId="77777777" w:rsidR="00CA1269" w:rsidRDefault="005168B5">
      <w:pPr>
        <w:widowControl/>
        <w:ind w:left="720" w:right="1296" w:firstLine="480"/>
        <w:jc w:val="center"/>
      </w:pPr>
      <w:r>
        <w:rPr>
          <w:rFonts w:eastAsia="標楷體"/>
          <w:spacing w:val="42"/>
        </w:rPr>
        <w:t>系、院主管姓名</w:t>
      </w:r>
      <w:r>
        <w:rPr>
          <w:rFonts w:eastAsia="標楷體"/>
        </w:rPr>
        <w:t>：</w:t>
      </w:r>
    </w:p>
    <w:p w14:paraId="49B79ABB" w14:textId="77777777" w:rsidR="00CA1269" w:rsidRDefault="005168B5">
      <w:pPr>
        <w:spacing w:after="100"/>
        <w:ind w:left="3600"/>
        <w:rPr>
          <w:rFonts w:eastAsia="標楷體"/>
        </w:rPr>
      </w:pPr>
      <w:r>
        <w:rPr>
          <w:rFonts w:eastAsia="標楷體"/>
        </w:rPr>
        <w:t>（學生就讀學校）</w:t>
      </w:r>
    </w:p>
    <w:p w14:paraId="23B7DA47" w14:textId="77777777" w:rsidR="00CA1269" w:rsidRDefault="005168B5">
      <w:pPr>
        <w:pageBreakBefore/>
        <w:numPr>
          <w:ilvl w:val="0"/>
          <w:numId w:val="1"/>
        </w:numPr>
        <w:spacing w:after="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研究計畫內容：</w:t>
      </w:r>
    </w:p>
    <w:p w14:paraId="5F3DABF5" w14:textId="77777777" w:rsidR="00CA1269" w:rsidRDefault="00CA1269">
      <w:pPr>
        <w:spacing w:line="80" w:lineRule="exact"/>
        <w:ind w:firstLine="640"/>
        <w:rPr>
          <w:rFonts w:eastAsia="標楷體"/>
        </w:rPr>
      </w:pPr>
    </w:p>
    <w:p w14:paraId="5BFAD1DC" w14:textId="77777777" w:rsidR="00CA1269" w:rsidRDefault="005168B5">
      <w:pPr>
        <w:numPr>
          <w:ilvl w:val="0"/>
          <w:numId w:val="2"/>
        </w:numPr>
        <w:spacing w:after="40"/>
        <w:ind w:left="1083" w:hanging="510"/>
        <w:rPr>
          <w:rFonts w:eastAsia="標楷體"/>
        </w:rPr>
      </w:pPr>
      <w:r>
        <w:rPr>
          <w:rFonts w:eastAsia="標楷體"/>
        </w:rPr>
        <w:t>摘要</w:t>
      </w:r>
    </w:p>
    <w:p w14:paraId="4051C86D" w14:textId="77777777" w:rsidR="00CA1269" w:rsidRDefault="005168B5">
      <w:pPr>
        <w:numPr>
          <w:ilvl w:val="0"/>
          <w:numId w:val="2"/>
        </w:numPr>
        <w:spacing w:after="40"/>
        <w:ind w:left="1083" w:hanging="510"/>
        <w:rPr>
          <w:rFonts w:eastAsia="標楷體"/>
        </w:rPr>
      </w:pPr>
      <w:r>
        <w:rPr>
          <w:rFonts w:eastAsia="標楷體"/>
        </w:rPr>
        <w:t>研究動機與研究問題</w:t>
      </w:r>
    </w:p>
    <w:p w14:paraId="1C82DFD5" w14:textId="77777777" w:rsidR="00CA1269" w:rsidRDefault="005168B5">
      <w:pPr>
        <w:numPr>
          <w:ilvl w:val="0"/>
          <w:numId w:val="2"/>
        </w:numPr>
        <w:spacing w:after="40"/>
        <w:ind w:left="1083" w:hanging="510"/>
        <w:rPr>
          <w:rFonts w:eastAsia="標楷體"/>
        </w:rPr>
      </w:pPr>
      <w:r>
        <w:rPr>
          <w:rFonts w:eastAsia="標楷體"/>
        </w:rPr>
        <w:t>文獻回顧與探討</w:t>
      </w:r>
    </w:p>
    <w:p w14:paraId="63D1A6DF" w14:textId="77777777" w:rsidR="00CA1269" w:rsidRDefault="005168B5">
      <w:pPr>
        <w:numPr>
          <w:ilvl w:val="0"/>
          <w:numId w:val="2"/>
        </w:numPr>
        <w:spacing w:after="40"/>
        <w:ind w:left="1083" w:hanging="510"/>
        <w:rPr>
          <w:rFonts w:eastAsia="標楷體"/>
        </w:rPr>
      </w:pPr>
      <w:r>
        <w:rPr>
          <w:rFonts w:eastAsia="標楷體"/>
        </w:rPr>
        <w:t>研究方法及步驟</w:t>
      </w:r>
    </w:p>
    <w:p w14:paraId="7CFBB790" w14:textId="77777777" w:rsidR="00CA1269" w:rsidRDefault="005168B5">
      <w:pPr>
        <w:numPr>
          <w:ilvl w:val="0"/>
          <w:numId w:val="2"/>
        </w:numPr>
        <w:spacing w:after="40"/>
        <w:ind w:left="1083" w:hanging="510"/>
        <w:rPr>
          <w:rFonts w:eastAsia="標楷體"/>
        </w:rPr>
      </w:pPr>
      <w:r>
        <w:rPr>
          <w:rFonts w:eastAsia="標楷體"/>
        </w:rPr>
        <w:t>預期結果</w:t>
      </w:r>
    </w:p>
    <w:p w14:paraId="5FBE077F" w14:textId="77777777" w:rsidR="00CA1269" w:rsidRDefault="005168B5">
      <w:pPr>
        <w:numPr>
          <w:ilvl w:val="0"/>
          <w:numId w:val="2"/>
        </w:numPr>
        <w:spacing w:after="40"/>
        <w:ind w:left="1083" w:hanging="510"/>
        <w:rPr>
          <w:rFonts w:eastAsia="標楷體"/>
        </w:rPr>
      </w:pPr>
      <w:r>
        <w:rPr>
          <w:rFonts w:eastAsia="標楷體"/>
        </w:rPr>
        <w:t>需要指導教授指導內容</w:t>
      </w:r>
    </w:p>
    <w:p w14:paraId="18327A77" w14:textId="77777777" w:rsidR="00CA1269" w:rsidRDefault="005168B5">
      <w:pPr>
        <w:numPr>
          <w:ilvl w:val="0"/>
          <w:numId w:val="2"/>
        </w:numPr>
        <w:spacing w:after="40"/>
        <w:ind w:left="1083" w:hanging="510"/>
        <w:rPr>
          <w:rFonts w:eastAsia="標楷體"/>
        </w:rPr>
      </w:pPr>
      <w:r>
        <w:rPr>
          <w:rFonts w:eastAsia="標楷體"/>
        </w:rPr>
        <w:t>參考文獻</w:t>
      </w:r>
    </w:p>
    <w:p w14:paraId="6390ED36" w14:textId="77777777" w:rsidR="00CA1269" w:rsidRDefault="00CA1269">
      <w:pPr>
        <w:rPr>
          <w:rFonts w:eastAsia="標楷體"/>
          <w:sz w:val="28"/>
        </w:rPr>
      </w:pPr>
    </w:p>
    <w:p w14:paraId="49E9237B" w14:textId="77777777" w:rsidR="00CA1269" w:rsidRDefault="00CA1269">
      <w:pPr>
        <w:rPr>
          <w:rFonts w:eastAsia="標楷體"/>
          <w:sz w:val="28"/>
        </w:rPr>
      </w:pPr>
    </w:p>
    <w:p w14:paraId="100310FC" w14:textId="77777777" w:rsidR="00CA1269" w:rsidRDefault="00CA1269">
      <w:pPr>
        <w:rPr>
          <w:rFonts w:eastAsia="標楷體"/>
          <w:sz w:val="28"/>
        </w:rPr>
      </w:pPr>
    </w:p>
    <w:p w14:paraId="60AF4B38" w14:textId="77777777" w:rsidR="00CA1269" w:rsidRDefault="00CA1269">
      <w:pPr>
        <w:rPr>
          <w:rFonts w:eastAsia="標楷體"/>
          <w:sz w:val="28"/>
        </w:rPr>
      </w:pPr>
    </w:p>
    <w:p w14:paraId="3FE57B9C" w14:textId="77777777" w:rsidR="00CA1269" w:rsidRDefault="00CA1269">
      <w:pPr>
        <w:rPr>
          <w:rFonts w:eastAsia="標楷體"/>
          <w:sz w:val="28"/>
        </w:rPr>
      </w:pPr>
    </w:p>
    <w:p w14:paraId="61C3E876" w14:textId="77777777" w:rsidR="00CA1269" w:rsidRDefault="00CA1269">
      <w:pPr>
        <w:rPr>
          <w:rFonts w:eastAsia="標楷體"/>
          <w:sz w:val="28"/>
        </w:rPr>
      </w:pPr>
    </w:p>
    <w:p w14:paraId="33B9DA13" w14:textId="77777777" w:rsidR="00CA1269" w:rsidRDefault="00CA1269">
      <w:pPr>
        <w:rPr>
          <w:rFonts w:eastAsia="標楷體"/>
          <w:sz w:val="28"/>
        </w:rPr>
      </w:pPr>
    </w:p>
    <w:p w14:paraId="7BEFD142" w14:textId="77777777" w:rsidR="00CA1269" w:rsidRDefault="00CA1269">
      <w:pPr>
        <w:rPr>
          <w:rFonts w:eastAsia="標楷體"/>
          <w:sz w:val="28"/>
        </w:rPr>
      </w:pPr>
    </w:p>
    <w:p w14:paraId="3A3BC052" w14:textId="77777777" w:rsidR="00CA1269" w:rsidRDefault="00CA1269">
      <w:pPr>
        <w:rPr>
          <w:rFonts w:eastAsia="標楷體"/>
          <w:sz w:val="28"/>
        </w:rPr>
      </w:pPr>
    </w:p>
    <w:p w14:paraId="214DE0A2" w14:textId="77777777" w:rsidR="00CA1269" w:rsidRDefault="00CA1269">
      <w:pPr>
        <w:rPr>
          <w:rFonts w:eastAsia="標楷體"/>
          <w:sz w:val="28"/>
        </w:rPr>
      </w:pPr>
    </w:p>
    <w:p w14:paraId="43AF6E55" w14:textId="77777777" w:rsidR="00CA1269" w:rsidRDefault="00CA1269">
      <w:pPr>
        <w:rPr>
          <w:rFonts w:eastAsia="標楷體"/>
          <w:sz w:val="28"/>
        </w:rPr>
      </w:pPr>
    </w:p>
    <w:p w14:paraId="3C2897A8" w14:textId="77777777" w:rsidR="00CA1269" w:rsidRDefault="00CA1269">
      <w:pPr>
        <w:rPr>
          <w:rFonts w:eastAsia="標楷體"/>
          <w:sz w:val="28"/>
        </w:rPr>
      </w:pPr>
    </w:p>
    <w:p w14:paraId="7C4EEDA1" w14:textId="77777777" w:rsidR="00CA1269" w:rsidRDefault="00CA1269">
      <w:pPr>
        <w:rPr>
          <w:rFonts w:eastAsia="標楷體"/>
          <w:sz w:val="28"/>
        </w:rPr>
      </w:pPr>
    </w:p>
    <w:p w14:paraId="7AFF4560" w14:textId="77777777" w:rsidR="00CA1269" w:rsidRDefault="00CA1269">
      <w:pPr>
        <w:rPr>
          <w:rFonts w:eastAsia="標楷體"/>
          <w:sz w:val="28"/>
        </w:rPr>
      </w:pPr>
    </w:p>
    <w:p w14:paraId="2E1578E0" w14:textId="77777777" w:rsidR="00CA1269" w:rsidRDefault="00CA1269">
      <w:pPr>
        <w:rPr>
          <w:rFonts w:eastAsia="標楷體"/>
          <w:sz w:val="28"/>
        </w:rPr>
      </w:pPr>
    </w:p>
    <w:p w14:paraId="08CAECBD" w14:textId="77777777" w:rsidR="00CA1269" w:rsidRDefault="00CA1269">
      <w:pPr>
        <w:rPr>
          <w:rFonts w:eastAsia="標楷體"/>
          <w:sz w:val="28"/>
        </w:rPr>
      </w:pPr>
    </w:p>
    <w:p w14:paraId="6BE8CD73" w14:textId="77777777" w:rsidR="00CA1269" w:rsidRDefault="00CA1269">
      <w:pPr>
        <w:rPr>
          <w:rFonts w:eastAsia="標楷體"/>
          <w:sz w:val="28"/>
        </w:rPr>
      </w:pPr>
    </w:p>
    <w:p w14:paraId="5D1E96DB" w14:textId="77777777" w:rsidR="00CA1269" w:rsidRDefault="00CA1269">
      <w:pPr>
        <w:rPr>
          <w:rFonts w:eastAsia="標楷體"/>
          <w:sz w:val="28"/>
        </w:rPr>
      </w:pPr>
    </w:p>
    <w:p w14:paraId="798E46EB" w14:textId="77777777" w:rsidR="00CA1269" w:rsidRDefault="00CA1269">
      <w:pPr>
        <w:rPr>
          <w:rFonts w:eastAsia="標楷體"/>
          <w:sz w:val="28"/>
        </w:rPr>
      </w:pPr>
    </w:p>
    <w:p w14:paraId="62438CC5" w14:textId="77777777" w:rsidR="00CA1269" w:rsidRDefault="00CA1269">
      <w:pPr>
        <w:rPr>
          <w:rFonts w:eastAsia="標楷體"/>
          <w:sz w:val="28"/>
        </w:rPr>
      </w:pPr>
    </w:p>
    <w:p w14:paraId="547C54E1" w14:textId="77777777" w:rsidR="00CA1269" w:rsidRDefault="00CA1269">
      <w:pPr>
        <w:rPr>
          <w:rFonts w:eastAsia="標楷體"/>
          <w:sz w:val="28"/>
        </w:rPr>
      </w:pPr>
    </w:p>
    <w:p w14:paraId="40D12A7C" w14:textId="77777777" w:rsidR="00CA1269" w:rsidRDefault="005168B5">
      <w:pPr>
        <w:ind w:left="672"/>
      </w:pPr>
      <w:r>
        <w:rPr>
          <w:rFonts w:eastAsia="標楷體"/>
        </w:rPr>
        <w:t>編排注意事項：</w:t>
      </w:r>
    </w:p>
    <w:p w14:paraId="33579C5B" w14:textId="77777777" w:rsidR="00CA1269" w:rsidRDefault="005168B5">
      <w:pPr>
        <w:spacing w:after="40"/>
        <w:ind w:left="658"/>
        <w:rPr>
          <w:rFonts w:eastAsia="標楷體"/>
        </w:rPr>
      </w:pPr>
      <w:r>
        <w:rPr>
          <w:rFonts w:eastAsia="標楷體"/>
        </w:rPr>
        <w:t>版面設定：</w:t>
      </w:r>
      <w:r>
        <w:rPr>
          <w:rFonts w:eastAsia="標楷體"/>
        </w:rPr>
        <w:t>A4</w:t>
      </w:r>
      <w:r>
        <w:rPr>
          <w:rFonts w:eastAsia="標楷體"/>
        </w:rPr>
        <w:t>紙，即長</w:t>
      </w:r>
      <w:r>
        <w:rPr>
          <w:rFonts w:eastAsia="標楷體"/>
        </w:rPr>
        <w:t>29.7</w:t>
      </w:r>
      <w:r>
        <w:rPr>
          <w:rFonts w:eastAsia="標楷體"/>
        </w:rPr>
        <w:t>公分，寬</w:t>
      </w:r>
      <w:r>
        <w:rPr>
          <w:rFonts w:eastAsia="標楷體"/>
        </w:rPr>
        <w:t>21</w:t>
      </w:r>
      <w:r>
        <w:rPr>
          <w:rFonts w:eastAsia="標楷體"/>
        </w:rPr>
        <w:t>公分。</w:t>
      </w:r>
    </w:p>
    <w:p w14:paraId="43162992" w14:textId="77777777" w:rsidR="00CA1269" w:rsidRDefault="005168B5">
      <w:pPr>
        <w:spacing w:after="40"/>
        <w:ind w:left="1467" w:hanging="809"/>
        <w:rPr>
          <w:rFonts w:eastAsia="標楷體"/>
        </w:rPr>
      </w:pPr>
      <w:r>
        <w:rPr>
          <w:rFonts w:eastAsia="標楷體"/>
        </w:rPr>
        <w:t>格式：中文打字規格為每行</w:t>
      </w:r>
      <w:proofErr w:type="gramStart"/>
      <w:r>
        <w:rPr>
          <w:rFonts w:eastAsia="標楷體"/>
        </w:rPr>
        <w:t>繕</w:t>
      </w:r>
      <w:proofErr w:type="gramEnd"/>
      <w:r>
        <w:rPr>
          <w:rFonts w:eastAsia="標楷體"/>
        </w:rPr>
        <w:t>打（行間</w:t>
      </w:r>
      <w:proofErr w:type="gramStart"/>
      <w:r>
        <w:rPr>
          <w:rFonts w:eastAsia="標楷體"/>
        </w:rPr>
        <w:t>不另留</w:t>
      </w:r>
      <w:proofErr w:type="gramEnd"/>
      <w:r>
        <w:rPr>
          <w:rFonts w:eastAsia="標楷體"/>
        </w:rPr>
        <w:t>間距），英文打字規格為</w:t>
      </w:r>
      <w:r>
        <w:rPr>
          <w:rFonts w:eastAsia="標楷體"/>
        </w:rPr>
        <w:t>Single Space</w:t>
      </w:r>
      <w:r>
        <w:rPr>
          <w:rFonts w:eastAsia="標楷體"/>
        </w:rPr>
        <w:t>。</w:t>
      </w:r>
    </w:p>
    <w:p w14:paraId="4445B010" w14:textId="77777777" w:rsidR="00CA1269" w:rsidRDefault="005168B5">
      <w:pPr>
        <w:spacing w:after="40"/>
        <w:ind w:left="1342" w:hanging="684"/>
        <w:rPr>
          <w:rFonts w:eastAsia="標楷體"/>
        </w:rPr>
      </w:pPr>
      <w:r>
        <w:rPr>
          <w:rFonts w:eastAsia="標楷體"/>
        </w:rPr>
        <w:t>字體：以中英文撰寫均可。英文使用</w:t>
      </w:r>
      <w:r>
        <w:rPr>
          <w:rFonts w:eastAsia="標楷體"/>
        </w:rPr>
        <w:t>Times New Roman Font</w:t>
      </w:r>
      <w:r>
        <w:rPr>
          <w:rFonts w:eastAsia="標楷體"/>
        </w:rPr>
        <w:t>，中文使用標楷體，字體大小以</w:t>
      </w:r>
      <w:r>
        <w:rPr>
          <w:rFonts w:eastAsia="標楷體"/>
        </w:rPr>
        <w:t>12</w:t>
      </w:r>
      <w:r>
        <w:rPr>
          <w:rFonts w:eastAsia="標楷體"/>
        </w:rPr>
        <w:t>號為主。</w:t>
      </w:r>
    </w:p>
    <w:p w14:paraId="4080307A" w14:textId="77777777" w:rsidR="00CA1269" w:rsidRDefault="005168B5">
      <w:pPr>
        <w:spacing w:after="40"/>
        <w:ind w:left="658"/>
        <w:rPr>
          <w:rFonts w:eastAsia="標楷體"/>
        </w:rPr>
      </w:pPr>
      <w:r>
        <w:rPr>
          <w:rFonts w:eastAsia="標楷體"/>
        </w:rPr>
        <w:t>頁數：研究計畫內容以</w:t>
      </w:r>
      <w:r>
        <w:rPr>
          <w:rFonts w:eastAsia="標楷體"/>
        </w:rPr>
        <w:t>10</w:t>
      </w:r>
      <w:r>
        <w:rPr>
          <w:rFonts w:eastAsia="標楷體"/>
        </w:rPr>
        <w:t>頁為限（參考文獻不計）。</w:t>
      </w:r>
    </w:p>
    <w:p w14:paraId="10D089EC" w14:textId="77777777" w:rsidR="00CA1269" w:rsidRDefault="00CA1269">
      <w:pPr>
        <w:tabs>
          <w:tab w:val="left" w:pos="709"/>
        </w:tabs>
        <w:rPr>
          <w:rFonts w:eastAsia="標楷體"/>
          <w:sz w:val="28"/>
        </w:rPr>
      </w:pPr>
    </w:p>
    <w:p w14:paraId="2B47CECB" w14:textId="77777777" w:rsidR="00CA1269" w:rsidRDefault="00CA1269">
      <w:pPr>
        <w:rPr>
          <w:rFonts w:eastAsia="標楷體"/>
          <w:sz w:val="28"/>
        </w:rPr>
      </w:pPr>
    </w:p>
    <w:p w14:paraId="7CD51417" w14:textId="77777777" w:rsidR="00CA1269" w:rsidRDefault="005168B5">
      <w:pPr>
        <w:spacing w:line="360" w:lineRule="exact"/>
      </w:pPr>
      <w:r>
        <w:rPr>
          <w:rFonts w:eastAsia="標楷體"/>
          <w:sz w:val="28"/>
        </w:rPr>
        <w:t xml:space="preserve"> </w:t>
      </w:r>
    </w:p>
    <w:sectPr w:rsidR="00CA1269">
      <w:pgSz w:w="11906" w:h="16838"/>
      <w:pgMar w:top="1134" w:right="1531" w:bottom="680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8CB4" w14:textId="77777777" w:rsidR="005168B5" w:rsidRDefault="005168B5">
      <w:r>
        <w:separator/>
      </w:r>
    </w:p>
  </w:endnote>
  <w:endnote w:type="continuationSeparator" w:id="0">
    <w:p w14:paraId="2A0A6687" w14:textId="77777777" w:rsidR="005168B5" w:rsidRDefault="0051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313D" w14:textId="77777777" w:rsidR="005168B5" w:rsidRDefault="005168B5">
      <w:r>
        <w:rPr>
          <w:color w:val="000000"/>
        </w:rPr>
        <w:separator/>
      </w:r>
    </w:p>
  </w:footnote>
  <w:footnote w:type="continuationSeparator" w:id="0">
    <w:p w14:paraId="1D2DA761" w14:textId="77777777" w:rsidR="005168B5" w:rsidRDefault="0051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D5F"/>
    <w:multiLevelType w:val="multilevel"/>
    <w:tmpl w:val="432E9DE8"/>
    <w:lvl w:ilvl="0">
      <w:start w:val="2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B152D5"/>
    <w:multiLevelType w:val="multilevel"/>
    <w:tmpl w:val="FD6CB6FE"/>
    <w:lvl w:ilvl="0">
      <w:start w:val="1"/>
      <w:numFmt w:val="taiwaneseCountingThousand"/>
      <w:lvlText w:val="(%1)"/>
      <w:lvlJc w:val="left"/>
      <w:pPr>
        <w:ind w:left="1897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1269"/>
    <w:rsid w:val="005168B5"/>
    <w:rsid w:val="00BD5958"/>
    <w:rsid w:val="00C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6740"/>
  <w15:docId w15:val="{DF91B21B-4C8B-417C-B86C-6469E80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pPr>
      <w:suppressLineNumbers/>
    </w:pPr>
    <w:rPr>
      <w:rFonts w:cs="Lucida Sans"/>
    </w:rPr>
  </w:style>
  <w:style w:type="paragraph" w:customStyle="1" w:styleId="aa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styleId="af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1">
    <w:name w:val="annotation text"/>
    <w:basedOn w:val="a"/>
    <w:pPr>
      <w:spacing w:line="360" w:lineRule="atLeast"/>
    </w:pPr>
    <w:rPr>
      <w:kern w:val="0"/>
      <w:szCs w:val="20"/>
    </w:rPr>
  </w:style>
  <w:style w:type="character" w:customStyle="1" w:styleId="af2">
    <w:name w:val="註解文字 字元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maan</dc:creator>
  <dc:description>暫時修改96版</dc:description>
  <cp:lastModifiedBy>企管系 ba</cp:lastModifiedBy>
  <cp:revision>2</cp:revision>
  <cp:lastPrinted>2021-11-24T02:37:00Z</cp:lastPrinted>
  <dcterms:created xsi:type="dcterms:W3CDTF">2023-12-22T03:58:00Z</dcterms:created>
  <dcterms:modified xsi:type="dcterms:W3CDTF">2023-12-22T03:58:00Z</dcterms:modified>
</cp:coreProperties>
</file>